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E362E" w14:textId="577C6AE7" w:rsidR="009F357E" w:rsidRPr="00E5381D" w:rsidRDefault="00422A6E" w:rsidP="00CA103D">
      <w:pPr>
        <w:pStyle w:val="Titel"/>
        <w:rPr>
          <w:lang w:val="en-US"/>
        </w:rPr>
      </w:pPr>
      <w:bookmarkStart w:id="0" w:name="_Hlk170812823"/>
      <w:r w:rsidRPr="00E5381D">
        <w:rPr>
          <w:lang w:val="en-US"/>
        </w:rPr>
        <w:t xml:space="preserve">Andrea Berg </w:t>
      </w:r>
      <w:proofErr w:type="spellStart"/>
      <w:r w:rsidRPr="00E5381D">
        <w:rPr>
          <w:lang w:val="en-US"/>
        </w:rPr>
        <w:t>begeistert</w:t>
      </w:r>
      <w:proofErr w:type="spellEnd"/>
      <w:r w:rsidRPr="00E5381D">
        <w:rPr>
          <w:lang w:val="en-US"/>
        </w:rPr>
        <w:t xml:space="preserve"> </w:t>
      </w:r>
      <w:r w:rsidR="00C96729">
        <w:rPr>
          <w:lang w:val="en-US"/>
        </w:rPr>
        <w:t>J</w:t>
      </w:r>
      <w:r w:rsidR="00643FF3">
        <w:rPr>
          <w:lang w:val="en-US"/>
        </w:rPr>
        <w:t xml:space="preserve">ung und </w:t>
      </w:r>
      <w:r w:rsidR="00C96729">
        <w:rPr>
          <w:lang w:val="en-US"/>
        </w:rPr>
        <w:t>A</w:t>
      </w:r>
      <w:r w:rsidR="00643FF3">
        <w:rPr>
          <w:lang w:val="en-US"/>
        </w:rPr>
        <w:t xml:space="preserve">lt </w:t>
      </w:r>
      <w:proofErr w:type="spellStart"/>
      <w:r w:rsidRPr="00E5381D">
        <w:rPr>
          <w:lang w:val="en-US"/>
        </w:rPr>
        <w:t>beim</w:t>
      </w:r>
      <w:proofErr w:type="spellEnd"/>
      <w:r w:rsidRPr="00E5381D">
        <w:rPr>
          <w:lang w:val="en-US"/>
        </w:rPr>
        <w:t xml:space="preserve"> Top of the Mountain Spring Concert in Ischgl</w:t>
      </w:r>
    </w:p>
    <w:p w14:paraId="6871549B" w14:textId="4E71FED4" w:rsidR="009F357E" w:rsidRPr="00E5381D" w:rsidRDefault="00B35F36" w:rsidP="00CA103D">
      <w:pPr>
        <w:pStyle w:val="Untertitel"/>
      </w:pPr>
      <w:bookmarkStart w:id="1" w:name="_Hlk170812838"/>
      <w:bookmarkEnd w:id="0"/>
      <w:r w:rsidRPr="00E5381D">
        <w:t>Mitreißende Stimmung, strahlender Sonnenschein</w:t>
      </w:r>
      <w:r w:rsidRPr="0093096E">
        <w:t xml:space="preserve"> und ein Hitfeuerwerk der Extraklasse: Andrea Berg </w:t>
      </w:r>
      <w:r w:rsidR="004F4B38">
        <w:t>sorgt</w:t>
      </w:r>
      <w:r w:rsidR="001333FB" w:rsidRPr="0093096E">
        <w:t xml:space="preserve"> beim</w:t>
      </w:r>
      <w:r w:rsidRPr="0093096E">
        <w:t xml:space="preserve"> Top </w:t>
      </w:r>
      <w:proofErr w:type="spellStart"/>
      <w:r w:rsidRPr="0093096E">
        <w:t>of</w:t>
      </w:r>
      <w:proofErr w:type="spellEnd"/>
      <w:r w:rsidRPr="0093096E">
        <w:t xml:space="preserve"> </w:t>
      </w:r>
      <w:proofErr w:type="spellStart"/>
      <w:r w:rsidRPr="0093096E">
        <w:t>the</w:t>
      </w:r>
      <w:proofErr w:type="spellEnd"/>
      <w:r w:rsidRPr="0093096E">
        <w:t xml:space="preserve"> Mountain Spring Concert in Ischgl </w:t>
      </w:r>
      <w:r w:rsidR="001363EB">
        <w:t xml:space="preserve">vor </w:t>
      </w:r>
      <w:r w:rsidRPr="0093096E">
        <w:t xml:space="preserve">über </w:t>
      </w:r>
      <w:r w:rsidR="00E5381D">
        <w:t xml:space="preserve">17.300 </w:t>
      </w:r>
      <w:r w:rsidR="00715ED0" w:rsidRPr="0093096E">
        <w:t>Wintersportler</w:t>
      </w:r>
      <w:r w:rsidR="001363EB">
        <w:t xml:space="preserve"> für</w:t>
      </w:r>
      <w:r w:rsidR="008C0E94">
        <w:t xml:space="preserve"> </w:t>
      </w:r>
      <w:r w:rsidR="008C0E94" w:rsidRPr="00E5381D">
        <w:t>Feierlaune</w:t>
      </w:r>
      <w:r w:rsidRPr="00E5381D">
        <w:t>.</w:t>
      </w:r>
      <w:r w:rsidR="008061B2" w:rsidRPr="00E5381D">
        <w:t xml:space="preserve"> </w:t>
      </w:r>
      <w:r w:rsidRPr="00E5381D">
        <w:t>Der Startschuss für die Spring Blanc-Reihe verspricht einen April voller musikalischer Highlights, alpinem Genuss und Frühlingsgefühlen im Schnee.</w:t>
      </w:r>
    </w:p>
    <w:p w14:paraId="67739728" w14:textId="51B2D993" w:rsidR="00C770BA" w:rsidRPr="00E5381D" w:rsidRDefault="00C770BA" w:rsidP="00C770BA">
      <w:r w:rsidRPr="00E5381D">
        <w:t xml:space="preserve">Am 6. April 2025 wurde die </w:t>
      </w:r>
      <w:proofErr w:type="spellStart"/>
      <w:r w:rsidRPr="00E5381D">
        <w:t>Idalp</w:t>
      </w:r>
      <w:proofErr w:type="spellEnd"/>
      <w:r w:rsidRPr="00E5381D">
        <w:t xml:space="preserve"> in Ischgl zum Treffpunkt für Schlagerfans: Über </w:t>
      </w:r>
      <w:r w:rsidR="00E5381D">
        <w:t>17.300</w:t>
      </w:r>
      <w:r w:rsidR="007044A8" w:rsidRPr="00E5381D">
        <w:t xml:space="preserve"> Wintersportbegeisterte</w:t>
      </w:r>
      <w:r w:rsidR="00631DAA" w:rsidRPr="00E5381D">
        <w:t xml:space="preserve"> </w:t>
      </w:r>
      <w:r w:rsidRPr="00E5381D">
        <w:t xml:space="preserve">pilgerten zum Top </w:t>
      </w:r>
      <w:proofErr w:type="spellStart"/>
      <w:r w:rsidRPr="00E5381D">
        <w:t>of</w:t>
      </w:r>
      <w:proofErr w:type="spellEnd"/>
      <w:r w:rsidRPr="00E5381D">
        <w:t xml:space="preserve"> </w:t>
      </w:r>
      <w:proofErr w:type="spellStart"/>
      <w:r w:rsidRPr="00E5381D">
        <w:t>the</w:t>
      </w:r>
      <w:proofErr w:type="spellEnd"/>
      <w:r w:rsidRPr="00E5381D">
        <w:t xml:space="preserve"> Mountain Spring Concert, um gemeinsam mit Deutschlands Schlagerqueen Andrea Berg die Frühlingssaison einzuläuten. Inmitten des Skigebiets auf 2.320 Höhenmetern lieferte die Ausnahmekünstlerin eine mitreißende Live-Show </w:t>
      </w:r>
      <w:r w:rsidR="00844C31" w:rsidRPr="00E5381D">
        <w:t xml:space="preserve">samt Pyrotechnik </w:t>
      </w:r>
      <w:r w:rsidRPr="00E5381D">
        <w:t xml:space="preserve">und setzte den feierlichen Startschuss für die Eventreihe </w:t>
      </w:r>
      <w:r w:rsidR="0093096E" w:rsidRPr="00E5381D">
        <w:t>„</w:t>
      </w:r>
      <w:r w:rsidRPr="00E5381D">
        <w:t>Spring Blanc</w:t>
      </w:r>
      <w:r w:rsidR="0093096E" w:rsidRPr="00E5381D">
        <w:t>“</w:t>
      </w:r>
      <w:r w:rsidRPr="00E5381D">
        <w:t>.</w:t>
      </w:r>
    </w:p>
    <w:p w14:paraId="5EC7AC9A" w14:textId="31F40118" w:rsidR="009F357E" w:rsidRPr="00E5381D" w:rsidRDefault="00C770BA" w:rsidP="00CA103D">
      <w:r w:rsidRPr="00E5381D">
        <w:t>Die Bühne inmitten der Bergkulisse wurde zum vibrierenden Mittelpunkt eines Nachmittags voller Emotionen, Tanz und Gesang. Bei wolkenlosem Himmel, frühlingshaften Temperaturen und perfekt präparierten Firnpisten brachte Andrea Berg die alpine Konzertarena zum Beben. Die Sängerin zeigte sich stimmgewaltig und publikumsnah – wie man sie kennt und liebt.</w:t>
      </w:r>
    </w:p>
    <w:p w14:paraId="2D35782C" w14:textId="0C3EAE83" w:rsidR="009F357E" w:rsidRPr="00E5381D" w:rsidRDefault="00C770BA" w:rsidP="00CA103D">
      <w:pPr>
        <w:pStyle w:val="Untertitel"/>
      </w:pPr>
      <w:r w:rsidRPr="00E5381D">
        <w:t>Ein Hitfeuerwerk vor atemberaubender Kulisse</w:t>
      </w:r>
    </w:p>
    <w:p w14:paraId="6CBBFE1E" w14:textId="78AB844B" w:rsidR="00C770BA" w:rsidRPr="00151CD3" w:rsidRDefault="00C770BA" w:rsidP="00FF7476">
      <w:r w:rsidRPr="00E5381D">
        <w:t>Mit einer Setlist, die keine Wünsche offenließ, sorgte Andrea Berg für Gänsehautmomente und ausgelassene Stimmung gleichermaßen. Neben Klassikern wie „Du hast mich tausendmal belogen“, „</w:t>
      </w:r>
      <w:r w:rsidR="000B2048" w:rsidRPr="00E5381D">
        <w:t>Ja ich will</w:t>
      </w:r>
      <w:r w:rsidRPr="00E5381D">
        <w:t>“ und „Die Gefühle haben Schweigepflicht“ präsentierte sie auch neue Songs aus ihrem aktuellen Album „Andrea Berg“, darunter die Titel „</w:t>
      </w:r>
      <w:r w:rsidR="00F93EC4" w:rsidRPr="00E5381D">
        <w:t>Sag niemals nie</w:t>
      </w:r>
      <w:r w:rsidRPr="00E5381D">
        <w:t>“ und „</w:t>
      </w:r>
      <w:r w:rsidR="00B448AB" w:rsidRPr="00E5381D">
        <w:t>Simsalabim</w:t>
      </w:r>
      <w:r w:rsidRPr="00E5381D">
        <w:t>“.</w:t>
      </w:r>
      <w:r w:rsidR="00DE5953" w:rsidRPr="00E5381D">
        <w:t xml:space="preserve"> </w:t>
      </w:r>
      <w:r w:rsidR="00C544D7" w:rsidRPr="00E5381D">
        <w:t>Ein besonderes Highlight:</w:t>
      </w:r>
      <w:r w:rsidR="008E5F75" w:rsidRPr="00E5381D">
        <w:t xml:space="preserve"> Zum Finale sang sie „Ischgl du mein Traum</w:t>
      </w:r>
      <w:r w:rsidR="00D11A2C" w:rsidRPr="00E5381D">
        <w:t xml:space="preserve">“ </w:t>
      </w:r>
      <w:r w:rsidR="00D16A9C" w:rsidRPr="00E5381D">
        <w:t xml:space="preserve">im Duett mit der Kulisse – </w:t>
      </w:r>
      <w:r w:rsidR="00E33FB6" w:rsidRPr="00E5381D">
        <w:t>Berge, Sonne, Musik und ein Publikum, das jedes Wort mitfühlte.</w:t>
      </w:r>
      <w:r w:rsidR="00DE5953" w:rsidRPr="00E5381D">
        <w:t xml:space="preserve"> Mit einem aufwendige</w:t>
      </w:r>
      <w:r w:rsidR="0018469A" w:rsidRPr="00E5381D">
        <w:t>n</w:t>
      </w:r>
      <w:r w:rsidR="003D73E0" w:rsidRPr="00E5381D">
        <w:t xml:space="preserve"> </w:t>
      </w:r>
      <w:r w:rsidR="00DE5953" w:rsidRPr="00E5381D">
        <w:t xml:space="preserve">Bühnen-Setup, eindrucksvollen Videoeinspielungen und Pyrotechnik wurde die </w:t>
      </w:r>
      <w:r w:rsidR="00D0621D">
        <w:t>über</w:t>
      </w:r>
      <w:r w:rsidR="003E7854">
        <w:t xml:space="preserve"> </w:t>
      </w:r>
      <w:r w:rsidR="00DE5953" w:rsidRPr="00E5381D">
        <w:t>2-stündige Performance zur</w:t>
      </w:r>
      <w:r w:rsidR="00DE5953" w:rsidRPr="00F53C00">
        <w:t xml:space="preserve"> unvergesslichen Inszenierung.</w:t>
      </w:r>
    </w:p>
    <w:p w14:paraId="336F3EC0" w14:textId="131FB19F" w:rsidR="00C770BA" w:rsidRPr="006139DB" w:rsidRDefault="006139DB" w:rsidP="00FF7476">
      <w:pPr>
        <w:rPr>
          <w:b/>
          <w:bCs/>
        </w:rPr>
      </w:pPr>
      <w:r w:rsidRPr="006139DB">
        <w:rPr>
          <w:b/>
          <w:bCs/>
        </w:rPr>
        <w:t>Spring Blanc: Frühling in Ischgl mit allen Sinnen erleben</w:t>
      </w:r>
    </w:p>
    <w:p w14:paraId="42DCED03" w14:textId="24FF503F" w:rsidR="006139DB" w:rsidRPr="006139DB" w:rsidRDefault="006139DB" w:rsidP="006139DB">
      <w:r w:rsidRPr="006139DB">
        <w:t xml:space="preserve">Mit dem Konzert von Andrea Berg ist der Auftakt zur Spring Blanc-Reihe eindrucksvoll gelungen. In den kommenden Wochen erwartet Gäste in Ischgl ein facettenreiches Eventprogramm, das Frühling auf und abseits der Piste zelebriert. Kulinarik-Events wie </w:t>
      </w:r>
      <w:proofErr w:type="spellStart"/>
      <w:proofErr w:type="gramStart"/>
      <w:r w:rsidRPr="006139DB">
        <w:t>grenzenlos.kulinarisch</w:t>
      </w:r>
      <w:proofErr w:type="spellEnd"/>
      <w:proofErr w:type="gramEnd"/>
      <w:r w:rsidRPr="006139DB">
        <w:t xml:space="preserve"> am 13. April bringen Genuss auf höchstem Niveau in den Schnee, während die beliebten </w:t>
      </w:r>
      <w:proofErr w:type="spellStart"/>
      <w:proofErr w:type="gramStart"/>
      <w:r w:rsidRPr="006139DB">
        <w:t>sun.downer</w:t>
      </w:r>
      <w:proofErr w:type="spellEnd"/>
      <w:proofErr w:type="gramEnd"/>
      <w:r w:rsidRPr="006139DB">
        <w:t>-Formate am 11.</w:t>
      </w:r>
      <w:r w:rsidR="00732559" w:rsidRPr="00F53CBD">
        <w:t xml:space="preserve">, </w:t>
      </w:r>
      <w:r w:rsidRPr="006139DB">
        <w:t xml:space="preserve">25. </w:t>
      </w:r>
      <w:r w:rsidR="00732559" w:rsidRPr="00F53CBD">
        <w:t xml:space="preserve">und 30. </w:t>
      </w:r>
      <w:r w:rsidRPr="006139DB">
        <w:t>April für entspannte After-Ski-Momente sorgen.</w:t>
      </w:r>
    </w:p>
    <w:p w14:paraId="307D7092" w14:textId="1D95E6CB" w:rsidR="006139DB" w:rsidRPr="006139DB" w:rsidRDefault="006139DB" w:rsidP="006139DB">
      <w:r>
        <w:lastRenderedPageBreak/>
        <w:t xml:space="preserve">Musikalisch geht es hochkarätig weiter: Beim Top </w:t>
      </w:r>
      <w:proofErr w:type="spellStart"/>
      <w:r>
        <w:t>of</w:t>
      </w:r>
      <w:proofErr w:type="spellEnd"/>
      <w:r>
        <w:t xml:space="preserve"> </w:t>
      </w:r>
      <w:proofErr w:type="spellStart"/>
      <w:r>
        <w:t>the</w:t>
      </w:r>
      <w:proofErr w:type="spellEnd"/>
      <w:r>
        <w:t xml:space="preserve"> Mountain Easter Concert am 20. </w:t>
      </w:r>
      <w:r w:rsidRPr="00E5381D">
        <w:rPr>
          <w:lang w:val="en-US"/>
        </w:rPr>
        <w:t xml:space="preserve">April </w:t>
      </w:r>
      <w:proofErr w:type="spellStart"/>
      <w:r w:rsidR="00A671E0" w:rsidRPr="00E5381D">
        <w:rPr>
          <w:lang w:val="en-US"/>
        </w:rPr>
        <w:t>mit</w:t>
      </w:r>
      <w:proofErr w:type="spellEnd"/>
      <w:r w:rsidR="00A671E0" w:rsidRPr="00E5381D">
        <w:rPr>
          <w:lang w:val="en-US"/>
        </w:rPr>
        <w:t xml:space="preserve"> Shaggy</w:t>
      </w:r>
      <w:r w:rsidR="00421489" w:rsidRPr="00E5381D">
        <w:rPr>
          <w:lang w:val="en-US"/>
        </w:rPr>
        <w:t xml:space="preserve">, dem Top of the Mountain </w:t>
      </w:r>
      <w:r w:rsidR="00F53CBD" w:rsidRPr="00E5381D">
        <w:rPr>
          <w:lang w:val="en-US"/>
        </w:rPr>
        <w:t xml:space="preserve">Special </w:t>
      </w:r>
      <w:r w:rsidR="0039308D" w:rsidRPr="00E5381D">
        <w:rPr>
          <w:lang w:val="en-US"/>
        </w:rPr>
        <w:t xml:space="preserve">am 1. Mai </w:t>
      </w:r>
      <w:proofErr w:type="spellStart"/>
      <w:r w:rsidR="00F53CBD" w:rsidRPr="00E5381D">
        <w:rPr>
          <w:lang w:val="en-US"/>
        </w:rPr>
        <w:t>mit</w:t>
      </w:r>
      <w:proofErr w:type="spellEnd"/>
      <w:r w:rsidR="00F53CBD" w:rsidRPr="00E5381D">
        <w:rPr>
          <w:lang w:val="en-US"/>
        </w:rPr>
        <w:t xml:space="preserve"> Dimitri Vegas &amp; Like Mike</w:t>
      </w:r>
      <w:r w:rsidR="00A671E0" w:rsidRPr="00E5381D">
        <w:rPr>
          <w:lang w:val="en-US"/>
        </w:rPr>
        <w:t xml:space="preserve"> </w:t>
      </w:r>
      <w:proofErr w:type="spellStart"/>
      <w:r w:rsidRPr="00E5381D">
        <w:rPr>
          <w:lang w:val="en-US"/>
        </w:rPr>
        <w:t>sowie</w:t>
      </w:r>
      <w:proofErr w:type="spellEnd"/>
      <w:r w:rsidRPr="00E5381D">
        <w:rPr>
          <w:lang w:val="en-US"/>
        </w:rPr>
        <w:t xml:space="preserve"> dem Top of the Mountain Closing Concert am 3. </w:t>
      </w:r>
      <w:r>
        <w:t xml:space="preserve">Mai </w:t>
      </w:r>
      <w:r w:rsidR="00F66CD7">
        <w:t xml:space="preserve">mit </w:t>
      </w:r>
      <w:proofErr w:type="spellStart"/>
      <w:r w:rsidR="00F66CD7">
        <w:t>OneRepublic</w:t>
      </w:r>
      <w:proofErr w:type="spellEnd"/>
      <w:r w:rsidR="00F66CD7">
        <w:t xml:space="preserve"> </w:t>
      </w:r>
      <w:r>
        <w:t xml:space="preserve">stehen weitere spektakuläre Live-Auftritte an. Ergänzt wird das Programm </w:t>
      </w:r>
      <w:r w:rsidR="002A5EB8">
        <w:t xml:space="preserve">mit dem </w:t>
      </w:r>
      <w:r>
        <w:t>Frühlings-Schneefest</w:t>
      </w:r>
      <w:r w:rsidR="00B57154">
        <w:t>-Konzert</w:t>
      </w:r>
      <w:r>
        <w:t xml:space="preserve"> auf der Alp </w:t>
      </w:r>
      <w:proofErr w:type="spellStart"/>
      <w:r>
        <w:t>Trida</w:t>
      </w:r>
      <w:proofErr w:type="spellEnd"/>
      <w:r>
        <w:t xml:space="preserve"> am 2</w:t>
      </w:r>
      <w:r w:rsidR="00B57154">
        <w:t>6</w:t>
      </w:r>
      <w:r>
        <w:t xml:space="preserve">. April </w:t>
      </w:r>
      <w:r w:rsidR="00490038">
        <w:t xml:space="preserve">mit </w:t>
      </w:r>
      <w:r w:rsidR="00F0301C">
        <w:t>Melissa</w:t>
      </w:r>
      <w:r w:rsidR="00490038">
        <w:t xml:space="preserve"> </w:t>
      </w:r>
      <w:proofErr w:type="spellStart"/>
      <w:r w:rsidR="00490038">
        <w:t>Naschenweng</w:t>
      </w:r>
      <w:proofErr w:type="spellEnd"/>
      <w:r w:rsidR="00490038">
        <w:t xml:space="preserve"> </w:t>
      </w:r>
      <w:r>
        <w:t>–</w:t>
      </w:r>
      <w:r w:rsidR="00515E32">
        <w:t xml:space="preserve"> </w:t>
      </w:r>
      <w:r>
        <w:t>Pflichttermin</w:t>
      </w:r>
      <w:r w:rsidR="00F53CBD">
        <w:t>e</w:t>
      </w:r>
      <w:r>
        <w:t xml:space="preserve"> für alle, die Sonne, Musik und Firnschnee lieben.</w:t>
      </w:r>
    </w:p>
    <w:p w14:paraId="774FFCDC" w14:textId="07FA7E27" w:rsidR="00FF7476" w:rsidRDefault="006139DB" w:rsidP="00FF7476">
      <w:r w:rsidRPr="006139DB">
        <w:t>Mit dem Konzert von Andrea Berg hat Ischgl erneut bewiesen, dass hier nicht nur Wintersport auf Weltklasseniveau, sondern auch Musik- und Eventkultur in beeindruckender Qualität geboten wird. Ein Start in den Frühling, wie er schöner kaum sein könnte.</w:t>
      </w:r>
    </w:p>
    <w:p w14:paraId="65498F82" w14:textId="77777777" w:rsidR="00F47F20" w:rsidRDefault="00F47F20" w:rsidP="00F47F20">
      <w:pPr>
        <w:rPr>
          <w:i/>
          <w:iCs/>
        </w:rPr>
      </w:pPr>
    </w:p>
    <w:p w14:paraId="2234CE8C" w14:textId="076A1BEB" w:rsidR="00F47F20" w:rsidRPr="00F47F20" w:rsidRDefault="00F47F20" w:rsidP="00FF7476">
      <w:pPr>
        <w:rPr>
          <w:i/>
          <w:iCs/>
        </w:rPr>
      </w:pPr>
      <w:r>
        <w:rPr>
          <w:i/>
          <w:iCs/>
        </w:rPr>
        <w:t>K</w:t>
      </w:r>
      <w:r w:rsidRPr="00E4164D">
        <w:rPr>
          <w:i/>
          <w:iCs/>
        </w:rPr>
        <w:t xml:space="preserve">ostenlos nutzbares Poolmaterial zum Konzert mit </w:t>
      </w:r>
      <w:r w:rsidR="00632D5F">
        <w:rPr>
          <w:i/>
          <w:iCs/>
        </w:rPr>
        <w:t>Andrea Berg</w:t>
      </w:r>
      <w:r w:rsidRPr="00E4164D">
        <w:rPr>
          <w:i/>
          <w:iCs/>
        </w:rPr>
        <w:t xml:space="preserve"> steht im Laufe des Nachmittags unter folgendem Link zur Verfügung:</w:t>
      </w:r>
      <w:r w:rsidR="00632D5F">
        <w:t xml:space="preserve"> </w:t>
      </w:r>
      <w:hyperlink r:id="rId10" w:history="1">
        <w:r w:rsidR="00F0592F" w:rsidRPr="00F0592F">
          <w:rPr>
            <w:rStyle w:val="Hyperlink"/>
          </w:rPr>
          <w:t>Bild</w:t>
        </w:r>
        <w:r w:rsidR="009672F1">
          <w:rPr>
            <w:rStyle w:val="Hyperlink"/>
          </w:rPr>
          <w:t>-</w:t>
        </w:r>
        <w:r w:rsidR="00F0592F" w:rsidRPr="00F0592F">
          <w:rPr>
            <w:rStyle w:val="Hyperlink"/>
          </w:rPr>
          <w:t xml:space="preserve"> und Videomaterial zum Download hier.</w:t>
        </w:r>
      </w:hyperlink>
      <w:r w:rsidR="006F1300" w:rsidRPr="00F0592F">
        <w:t xml:space="preserve"> </w:t>
      </w:r>
    </w:p>
    <w:tbl>
      <w:tblPr>
        <w:tblStyle w:val="Tabellenraster1"/>
        <w:tblW w:w="0" w:type="auto"/>
        <w:tblLook w:val="04A0" w:firstRow="1" w:lastRow="0" w:firstColumn="1" w:lastColumn="0" w:noHBand="0" w:noVBand="1"/>
      </w:tblPr>
      <w:tblGrid>
        <w:gridCol w:w="6946"/>
        <w:gridCol w:w="2114"/>
      </w:tblGrid>
      <w:tr w:rsidR="009F357E" w:rsidRPr="00370222" w14:paraId="08C47B89" w14:textId="77777777" w:rsidTr="0041322F">
        <w:tc>
          <w:tcPr>
            <w:tcW w:w="9060" w:type="dxa"/>
            <w:gridSpan w:val="2"/>
          </w:tcPr>
          <w:p w14:paraId="52A46BB2" w14:textId="77777777" w:rsidR="009F357E" w:rsidRPr="00370222" w:rsidRDefault="0041322F" w:rsidP="0041322F">
            <w:pPr>
              <w:ind w:left="-105"/>
            </w:pPr>
            <w:r w:rsidRPr="00370222">
              <w:br/>
            </w:r>
            <w:r w:rsidR="00FF7476" w:rsidRPr="00370222">
              <w:t>Weitere Informationen unter</w:t>
            </w:r>
            <w:r w:rsidR="00E40EA1" w:rsidRPr="00370222">
              <w:t xml:space="preserve"> </w:t>
            </w:r>
            <w:hyperlink r:id="rId11" w:history="1">
              <w:r w:rsidR="00E40EA1" w:rsidRPr="00370222">
                <w:rPr>
                  <w:rStyle w:val="Hyperlink"/>
                  <w:rFonts w:eastAsiaTheme="majorEastAsia"/>
                </w:rPr>
                <w:t>www.ischgl.com</w:t>
              </w:r>
            </w:hyperlink>
            <w:r w:rsidR="00E40EA1" w:rsidRPr="00370222">
              <w:t>.</w:t>
            </w:r>
          </w:p>
        </w:tc>
      </w:tr>
      <w:tr w:rsidR="00CA103D" w:rsidRPr="00370222" w14:paraId="70471ACE" w14:textId="77777777" w:rsidTr="0041322F">
        <w:tc>
          <w:tcPr>
            <w:tcW w:w="6946" w:type="dxa"/>
          </w:tcPr>
          <w:p w14:paraId="74C3F183" w14:textId="7D9C3084" w:rsidR="00CA103D" w:rsidRPr="00370222" w:rsidRDefault="00CC08B7" w:rsidP="00253606">
            <w:pPr>
              <w:pStyle w:val="Fusszeile"/>
              <w:ind w:left="-105"/>
              <w:rPr>
                <w:noProof/>
              </w:rPr>
            </w:pPr>
            <w:fldSimple w:instr="NUMCHARS   \* MERGEFORMAT">
              <w:r>
                <w:rPr>
                  <w:noProof/>
                </w:rPr>
                <w:t>3126</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1C151804" w14:textId="61881FCA"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A7149A">
              <w:rPr>
                <w:noProof/>
              </w:rPr>
              <w:t>April 2025</w:t>
            </w:r>
            <w:r w:rsidRPr="00370222">
              <w:fldChar w:fldCharType="end"/>
            </w:r>
          </w:p>
        </w:tc>
      </w:tr>
      <w:tr w:rsidR="00CA103D" w:rsidRPr="00370222" w14:paraId="081DE9F8" w14:textId="77777777" w:rsidTr="0041322F">
        <w:tc>
          <w:tcPr>
            <w:tcW w:w="9060" w:type="dxa"/>
            <w:gridSpan w:val="2"/>
          </w:tcPr>
          <w:p w14:paraId="72DC4A5E" w14:textId="77777777" w:rsidR="00CA103D" w:rsidRPr="00370222" w:rsidRDefault="00CA103D" w:rsidP="0041322F">
            <w:pPr>
              <w:pStyle w:val="Fusszeile"/>
              <w:ind w:left="-105"/>
            </w:pPr>
          </w:p>
        </w:tc>
      </w:tr>
      <w:tr w:rsidR="00CA103D" w:rsidRPr="00370222" w14:paraId="0EBA2EB2" w14:textId="77777777" w:rsidTr="0041322F">
        <w:tc>
          <w:tcPr>
            <w:tcW w:w="9060" w:type="dxa"/>
            <w:gridSpan w:val="2"/>
          </w:tcPr>
          <w:p w14:paraId="7EA57F45" w14:textId="17DDCCBE" w:rsidR="00CA103D" w:rsidRPr="00370222" w:rsidRDefault="00FF7476" w:rsidP="0041322F">
            <w:pPr>
              <w:pStyle w:val="Fusszeile"/>
              <w:ind w:left="-105"/>
            </w:pPr>
            <w:r w:rsidRPr="00370222">
              <w:t xml:space="preserve">Bilder-Download: </w:t>
            </w:r>
            <w:hyperlink r:id="rId12" w:history="1">
              <w:r w:rsidR="0041322F" w:rsidRPr="00370222">
                <w:rPr>
                  <w:rStyle w:val="Hyperlink"/>
                </w:rPr>
                <w:t>Images Paznaun – Ischgl</w:t>
              </w:r>
            </w:hyperlink>
          </w:p>
          <w:p w14:paraId="2E107267" w14:textId="77777777" w:rsidR="0041322F" w:rsidRPr="00370222" w:rsidRDefault="0041322F" w:rsidP="0041322F">
            <w:pPr>
              <w:pStyle w:val="Fusszeile"/>
              <w:ind w:left="-105"/>
            </w:pPr>
          </w:p>
          <w:p w14:paraId="4801A878" w14:textId="77777777" w:rsidR="0041322F" w:rsidRPr="00370222" w:rsidRDefault="0041322F" w:rsidP="0041322F">
            <w:pPr>
              <w:pStyle w:val="Fusszeile"/>
              <w:ind w:left="-105"/>
            </w:pPr>
            <w:r w:rsidRPr="00370222">
              <w:t xml:space="preserve">Alle Texte sowie Bilder gibt es unter </w:t>
            </w:r>
            <w:hyperlink r:id="rId13" w:history="1">
              <w:r w:rsidRPr="00370222">
                <w:rPr>
                  <w:rStyle w:val="Hyperlink"/>
                </w:rPr>
                <w:t>Presse Paznaun – Ischgl</w:t>
              </w:r>
            </w:hyperlink>
            <w:r w:rsidRPr="00370222">
              <w:t xml:space="preserve"> zum kostenlosen Download.</w:t>
            </w:r>
          </w:p>
          <w:p w14:paraId="02A8CF47" w14:textId="77777777" w:rsidR="0041322F" w:rsidRPr="00370222" w:rsidRDefault="0041322F" w:rsidP="0041322F">
            <w:pPr>
              <w:pStyle w:val="Fusszeile"/>
              <w:ind w:left="-105"/>
            </w:pPr>
          </w:p>
          <w:p w14:paraId="21247571"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1"/>
    </w:tbl>
    <w:p w14:paraId="179E2773" w14:textId="77777777" w:rsidR="00965160" w:rsidRPr="00370222" w:rsidRDefault="00965160" w:rsidP="00CA103D"/>
    <w:sectPr w:rsidR="00965160" w:rsidRPr="00370222"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9F90F" w14:textId="77777777" w:rsidR="00634863" w:rsidRDefault="00634863" w:rsidP="00CA103D">
      <w:r>
        <w:separator/>
      </w:r>
    </w:p>
  </w:endnote>
  <w:endnote w:type="continuationSeparator" w:id="0">
    <w:p w14:paraId="01CC587C" w14:textId="77777777" w:rsidR="00634863" w:rsidRDefault="0063486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1EC1" w14:textId="77777777" w:rsidR="00CA103D" w:rsidRDefault="009E1BCC" w:rsidP="00CA103D">
    <w:pPr>
      <w:pStyle w:val="Fuzeile"/>
    </w:pPr>
    <w:r>
      <w:rPr>
        <w:noProof/>
      </w:rPr>
      <w:drawing>
        <wp:anchor distT="0" distB="0" distL="114300" distR="114300" simplePos="0" relativeHeight="251658240" behindDoc="1" locked="0" layoutInCell="1" allowOverlap="1" wp14:anchorId="2A39D3FE" wp14:editId="078679BD">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16F0D" w14:textId="77777777" w:rsidR="00634863" w:rsidRDefault="00634863" w:rsidP="00CA103D">
      <w:r>
        <w:separator/>
      </w:r>
    </w:p>
  </w:footnote>
  <w:footnote w:type="continuationSeparator" w:id="0">
    <w:p w14:paraId="1EF12A98" w14:textId="77777777" w:rsidR="00634863" w:rsidRDefault="0063486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92D8"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6E"/>
    <w:rsid w:val="0004185F"/>
    <w:rsid w:val="00062DC5"/>
    <w:rsid w:val="00090ABF"/>
    <w:rsid w:val="000B2048"/>
    <w:rsid w:val="000F68FA"/>
    <w:rsid w:val="00105E3A"/>
    <w:rsid w:val="00114C96"/>
    <w:rsid w:val="00126D78"/>
    <w:rsid w:val="001333FB"/>
    <w:rsid w:val="001363EB"/>
    <w:rsid w:val="0013754B"/>
    <w:rsid w:val="00151CD3"/>
    <w:rsid w:val="00157285"/>
    <w:rsid w:val="0018469A"/>
    <w:rsid w:val="001B2C6E"/>
    <w:rsid w:val="001D2246"/>
    <w:rsid w:val="001D2426"/>
    <w:rsid w:val="00207DFF"/>
    <w:rsid w:val="00253606"/>
    <w:rsid w:val="002831AE"/>
    <w:rsid w:val="00294681"/>
    <w:rsid w:val="002A3980"/>
    <w:rsid w:val="002A5882"/>
    <w:rsid w:val="002A5EB8"/>
    <w:rsid w:val="002B0211"/>
    <w:rsid w:val="002E01C5"/>
    <w:rsid w:val="003066E4"/>
    <w:rsid w:val="00325136"/>
    <w:rsid w:val="00330B0D"/>
    <w:rsid w:val="003318DC"/>
    <w:rsid w:val="00341E3C"/>
    <w:rsid w:val="00353B31"/>
    <w:rsid w:val="00370222"/>
    <w:rsid w:val="00390E8F"/>
    <w:rsid w:val="0039308D"/>
    <w:rsid w:val="003B07FE"/>
    <w:rsid w:val="003B5D4B"/>
    <w:rsid w:val="003B79CF"/>
    <w:rsid w:val="003D59A1"/>
    <w:rsid w:val="003D73E0"/>
    <w:rsid w:val="003E7854"/>
    <w:rsid w:val="0041322F"/>
    <w:rsid w:val="00421489"/>
    <w:rsid w:val="00422A6E"/>
    <w:rsid w:val="004803C2"/>
    <w:rsid w:val="00490038"/>
    <w:rsid w:val="004A43CC"/>
    <w:rsid w:val="004B4A49"/>
    <w:rsid w:val="004B511C"/>
    <w:rsid w:val="004D07BA"/>
    <w:rsid w:val="004D48CE"/>
    <w:rsid w:val="004E28F7"/>
    <w:rsid w:val="004F4B38"/>
    <w:rsid w:val="004F4DB4"/>
    <w:rsid w:val="005118E2"/>
    <w:rsid w:val="00515E32"/>
    <w:rsid w:val="00523E03"/>
    <w:rsid w:val="00582CCF"/>
    <w:rsid w:val="005A003D"/>
    <w:rsid w:val="005A0CE1"/>
    <w:rsid w:val="005A3527"/>
    <w:rsid w:val="005A3F32"/>
    <w:rsid w:val="005F085C"/>
    <w:rsid w:val="006139DB"/>
    <w:rsid w:val="00631DAA"/>
    <w:rsid w:val="00632D5F"/>
    <w:rsid w:val="00633E9F"/>
    <w:rsid w:val="00634863"/>
    <w:rsid w:val="00643FF3"/>
    <w:rsid w:val="006824B4"/>
    <w:rsid w:val="006C3578"/>
    <w:rsid w:val="006E2A45"/>
    <w:rsid w:val="006F1300"/>
    <w:rsid w:val="007044A8"/>
    <w:rsid w:val="00715ED0"/>
    <w:rsid w:val="00732559"/>
    <w:rsid w:val="00740C42"/>
    <w:rsid w:val="00772746"/>
    <w:rsid w:val="007B2BA3"/>
    <w:rsid w:val="007F2CA1"/>
    <w:rsid w:val="007F2F94"/>
    <w:rsid w:val="008061B2"/>
    <w:rsid w:val="00826776"/>
    <w:rsid w:val="008350EE"/>
    <w:rsid w:val="00844C31"/>
    <w:rsid w:val="00884C30"/>
    <w:rsid w:val="00897E95"/>
    <w:rsid w:val="008C0E94"/>
    <w:rsid w:val="008C2563"/>
    <w:rsid w:val="008D4DBA"/>
    <w:rsid w:val="008E5F75"/>
    <w:rsid w:val="008F407B"/>
    <w:rsid w:val="008F5BBC"/>
    <w:rsid w:val="0093096E"/>
    <w:rsid w:val="009356CD"/>
    <w:rsid w:val="00937F4F"/>
    <w:rsid w:val="0095274E"/>
    <w:rsid w:val="00965160"/>
    <w:rsid w:val="009672F1"/>
    <w:rsid w:val="009C2839"/>
    <w:rsid w:val="009C7132"/>
    <w:rsid w:val="009E1BCC"/>
    <w:rsid w:val="009F2609"/>
    <w:rsid w:val="009F357E"/>
    <w:rsid w:val="009F3CCA"/>
    <w:rsid w:val="009F774E"/>
    <w:rsid w:val="00A079F1"/>
    <w:rsid w:val="00A23154"/>
    <w:rsid w:val="00A30967"/>
    <w:rsid w:val="00A3459D"/>
    <w:rsid w:val="00A43115"/>
    <w:rsid w:val="00A671E0"/>
    <w:rsid w:val="00A7149A"/>
    <w:rsid w:val="00A84B6F"/>
    <w:rsid w:val="00AA48A2"/>
    <w:rsid w:val="00B35F36"/>
    <w:rsid w:val="00B448AB"/>
    <w:rsid w:val="00B57154"/>
    <w:rsid w:val="00C02DCA"/>
    <w:rsid w:val="00C15EF7"/>
    <w:rsid w:val="00C51F16"/>
    <w:rsid w:val="00C544D7"/>
    <w:rsid w:val="00C67E63"/>
    <w:rsid w:val="00C770BA"/>
    <w:rsid w:val="00C96729"/>
    <w:rsid w:val="00CA103D"/>
    <w:rsid w:val="00CA1AAB"/>
    <w:rsid w:val="00CC08B7"/>
    <w:rsid w:val="00CC4571"/>
    <w:rsid w:val="00D0621D"/>
    <w:rsid w:val="00D11A2C"/>
    <w:rsid w:val="00D154B5"/>
    <w:rsid w:val="00D15CF8"/>
    <w:rsid w:val="00D16A9C"/>
    <w:rsid w:val="00D27B4F"/>
    <w:rsid w:val="00D35197"/>
    <w:rsid w:val="00D65EB0"/>
    <w:rsid w:val="00D6735E"/>
    <w:rsid w:val="00D7423D"/>
    <w:rsid w:val="00D94B72"/>
    <w:rsid w:val="00D95737"/>
    <w:rsid w:val="00DB221F"/>
    <w:rsid w:val="00DB5C11"/>
    <w:rsid w:val="00DE5953"/>
    <w:rsid w:val="00E12842"/>
    <w:rsid w:val="00E33FB6"/>
    <w:rsid w:val="00E40EA1"/>
    <w:rsid w:val="00E5381D"/>
    <w:rsid w:val="00EF24C0"/>
    <w:rsid w:val="00F0301C"/>
    <w:rsid w:val="00F0592F"/>
    <w:rsid w:val="00F24B5C"/>
    <w:rsid w:val="00F47F20"/>
    <w:rsid w:val="00F53C00"/>
    <w:rsid w:val="00F53CBD"/>
    <w:rsid w:val="00F63667"/>
    <w:rsid w:val="00F66CD7"/>
    <w:rsid w:val="00F93EC4"/>
    <w:rsid w:val="00FF7476"/>
    <w:rsid w:val="5070BB6B"/>
    <w:rsid w:val="5A2B17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F9E8"/>
  <w15:chartTrackingRefBased/>
  <w15:docId w15:val="{66BDE388-24C0-4D85-847F-FD6080F1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F93EC4"/>
    <w:rPr>
      <w:color w:val="954F72" w:themeColor="followedHyperlink"/>
      <w:u w:val="single"/>
    </w:rPr>
  </w:style>
  <w:style w:type="paragraph" w:styleId="berarbeitung">
    <w:name w:val="Revision"/>
    <w:hidden/>
    <w:uiPriority w:val="99"/>
    <w:semiHidden/>
    <w:rsid w:val="00D0621D"/>
    <w:pPr>
      <w:spacing w:after="0" w:line="240" w:lineRule="auto"/>
    </w:pPr>
    <w:rPr>
      <w:rFonts w:ascii="Aptos" w:eastAsia="Times New Roman" w:hAnsi="Apto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80306">
      <w:bodyDiv w:val="1"/>
      <w:marLeft w:val="0"/>
      <w:marRight w:val="0"/>
      <w:marTop w:val="0"/>
      <w:marBottom w:val="0"/>
      <w:divBdr>
        <w:top w:val="none" w:sz="0" w:space="0" w:color="auto"/>
        <w:left w:val="none" w:sz="0" w:space="0" w:color="auto"/>
        <w:bottom w:val="none" w:sz="0" w:space="0" w:color="auto"/>
        <w:right w:val="none" w:sz="0" w:space="0" w:color="auto"/>
      </w:divBdr>
    </w:div>
    <w:div w:id="1292520912">
      <w:bodyDiv w:val="1"/>
      <w:marLeft w:val="0"/>
      <w:marRight w:val="0"/>
      <w:marTop w:val="0"/>
      <w:marBottom w:val="0"/>
      <w:divBdr>
        <w:top w:val="none" w:sz="0" w:space="0" w:color="auto"/>
        <w:left w:val="none" w:sz="0" w:space="0" w:color="auto"/>
        <w:bottom w:val="none" w:sz="0" w:space="0" w:color="auto"/>
        <w:right w:val="none" w:sz="0" w:space="0" w:color="auto"/>
      </w:divBdr>
    </w:div>
    <w:div w:id="1726945620">
      <w:bodyDiv w:val="1"/>
      <w:marLeft w:val="0"/>
      <w:marRight w:val="0"/>
      <w:marTop w:val="0"/>
      <w:marBottom w:val="0"/>
      <w:divBdr>
        <w:top w:val="none" w:sz="0" w:space="0" w:color="auto"/>
        <w:left w:val="none" w:sz="0" w:space="0" w:color="auto"/>
        <w:bottom w:val="none" w:sz="0" w:space="0" w:color="auto"/>
        <w:right w:val="none" w:sz="0" w:space="0" w:color="auto"/>
      </w:divBdr>
    </w:div>
    <w:div w:id="18550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3cbafd20dbd4f9f88523cc90291d3c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ebgate.io/de/directlink/1bbeeb47db702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purl.org/dc/elements/1.1/"/>
    <ds:schemaRef ds:uri="7fb87cae-5013-4e0e-bf94-fa02b7c430a6"/>
    <ds:schemaRef ds:uri="http://purl.org/dc/terms/"/>
    <ds:schemaRef ds:uri="http://schemas.microsoft.com/office/infopath/2007/PartnerControls"/>
    <ds:schemaRef ds:uri="http://schemas.microsoft.com/office/2006/metadata/properties"/>
    <ds:schemaRef ds:uri="cfc7bd84-dada-40c6-8e05-78bd42355b34"/>
    <ds:schemaRef ds:uri="http://www.w3.org/XML/1998/namespace"/>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551</Words>
  <Characters>3411</Characters>
  <Application>Microsoft Office Word</Application>
  <DocSecurity>0</DocSecurity>
  <Lines>55</Lines>
  <Paragraphs>21</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Isabell Parth | TVB Paznaun - Ischgl</cp:lastModifiedBy>
  <cp:revision>13</cp:revision>
  <cp:lastPrinted>2025-04-12T10:54:00Z</cp:lastPrinted>
  <dcterms:created xsi:type="dcterms:W3CDTF">2025-04-06T12:37:00Z</dcterms:created>
  <dcterms:modified xsi:type="dcterms:W3CDTF">2025-04-12T10:54:00Z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